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CE" w:rsidRDefault="00DD4ECE" w:rsidP="003C33FE">
      <w:pPr>
        <w:spacing w:line="480" w:lineRule="exact"/>
        <w:rPr>
          <w:rFonts w:ascii="黑体" w:eastAsia="黑体" w:cs="宋体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DD4ECE" w:rsidRDefault="00DD4ECE" w:rsidP="003C33FE">
      <w:pPr>
        <w:spacing w:line="480" w:lineRule="exact"/>
        <w:rPr>
          <w:rFonts w:ascii="黑体" w:eastAsia="黑体"/>
          <w:sz w:val="32"/>
          <w:szCs w:val="32"/>
        </w:rPr>
      </w:pPr>
    </w:p>
    <w:p w:rsidR="00DD4ECE" w:rsidRDefault="00DD4ECE" w:rsidP="003C33FE">
      <w:pPr>
        <w:spacing w:line="480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 w:cs="宋体" w:hint="eastAsia"/>
          <w:sz w:val="44"/>
          <w:szCs w:val="44"/>
        </w:rPr>
        <w:t>法定代表人授权书</w:t>
      </w:r>
    </w:p>
    <w:p w:rsidR="00DD4ECE" w:rsidRDefault="00DD4ECE" w:rsidP="003C33FE">
      <w:pPr>
        <w:spacing w:line="380" w:lineRule="exact"/>
        <w:rPr>
          <w:rFonts w:ascii="仿宋_GB2312" w:eastAsia="仿宋_GB2312" w:cs="仿宋_GB2312"/>
          <w:sz w:val="32"/>
          <w:szCs w:val="32"/>
        </w:rPr>
      </w:pPr>
    </w:p>
    <w:p w:rsidR="00DD4ECE" w:rsidRDefault="00DD4ECE" w:rsidP="003C33FE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致：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DD4ECE" w:rsidRDefault="00DD4ECE" w:rsidP="006E553C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本授权书声明：注册于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cs="仿宋_GB2312" w:hint="eastAsia"/>
          <w:sz w:val="32"/>
          <w:szCs w:val="32"/>
        </w:rPr>
        <w:t>的（企业地址）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（企业名称），由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cs="仿宋_GB2312" w:hint="eastAsia"/>
          <w:sz w:val="32"/>
          <w:szCs w:val="32"/>
        </w:rPr>
        <w:t>（法定代表人姓名）代表本企业授权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</w:t>
      </w:r>
      <w:r w:rsidRPr="006E553C">
        <w:rPr>
          <w:rFonts w:ascii="仿宋_GB2312" w:eastAsia="仿宋_GB2312" w:cs="仿宋_GB2312" w:hint="eastAsia"/>
          <w:sz w:val="32"/>
          <w:szCs w:val="32"/>
          <w:u w:val="single"/>
        </w:rPr>
        <w:t>（被授权人姓名）</w:t>
      </w:r>
      <w:r>
        <w:rPr>
          <w:rFonts w:ascii="仿宋_GB2312" w:eastAsia="仿宋_GB2312" w:cs="仿宋_GB2312" w:hint="eastAsia"/>
          <w:sz w:val="32"/>
          <w:szCs w:val="32"/>
        </w:rPr>
        <w:t>为本企业的唯一合法代理人，前来办理安康市医疗机构集中采购低价药、妇儿专科非专利药品、急（抢）救药品议价的相关事宜。本企业认可，被授权人的签字与本企业公章具有相同的法律效力，授权期限内无特殊情况将不变更合法代理人。</w:t>
      </w:r>
    </w:p>
    <w:p w:rsidR="00DD4ECE" w:rsidRDefault="00DD4ECE" w:rsidP="006E553C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特此声明。</w:t>
      </w:r>
    </w:p>
    <w:p w:rsidR="00DD4ECE" w:rsidRDefault="00DD4ECE" w:rsidP="006E553C">
      <w:pPr>
        <w:spacing w:line="540" w:lineRule="exact"/>
        <w:ind w:firstLineChars="200" w:firstLine="3168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（授权单位名称、时间和盖章）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</w:t>
      </w:r>
    </w:p>
    <w:p w:rsidR="00DD4ECE" w:rsidRDefault="00DD4ECE" w:rsidP="006E553C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法定代表人签字：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</w:p>
    <w:p w:rsidR="00DD4ECE" w:rsidRDefault="00DD4ECE" w:rsidP="006E553C">
      <w:pPr>
        <w:spacing w:line="54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申报代表（被授权人）签字：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    </w:t>
      </w:r>
    </w:p>
    <w:p w:rsidR="00DD4ECE" w:rsidRDefault="00DD4ECE" w:rsidP="006E553C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申报代表联系电话：</w:t>
      </w:r>
    </w:p>
    <w:p w:rsidR="00DD4ECE" w:rsidRDefault="00DD4ECE" w:rsidP="006E553C">
      <w:pPr>
        <w:spacing w:line="32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</w:t>
      </w:r>
    </w:p>
    <w:p w:rsidR="00DD4ECE" w:rsidRDefault="00DD4ECE" w:rsidP="006E553C">
      <w:pPr>
        <w:spacing w:line="320" w:lineRule="exact"/>
        <w:ind w:firstLineChars="200" w:firstLine="31680"/>
        <w:rPr>
          <w:rFonts w:ascii="仿宋" w:eastAsia="仿宋_GB2312" w:hAnsi="仿宋"/>
          <w:sz w:val="32"/>
          <w:szCs w:val="32"/>
        </w:rPr>
      </w:pPr>
    </w:p>
    <w:p w:rsidR="00DD4ECE" w:rsidRDefault="00DD4ECE" w:rsidP="003C33FE">
      <w:pPr>
        <w:spacing w:line="480" w:lineRule="exact"/>
        <w:rPr>
          <w:rFonts w:ascii="仿宋" w:eastAsia="仿宋"/>
          <w:spacing w:val="-20"/>
        </w:rPr>
      </w:pPr>
      <w:r>
        <w:rPr>
          <w:noProof/>
        </w:rPr>
        <w:pict>
          <v:rect id="矩形 2" o:spid="_x0000_s1026" style="position:absolute;left:0;text-align:left;margin-left:222.75pt;margin-top:8.6pt;width:199.5pt;height:125.95pt;z-index:251658240;visibility:visible">
            <v:textbox>
              <w:txbxContent>
                <w:p w:rsidR="00DD4ECE" w:rsidRDefault="00DD4ECE" w:rsidP="003C33FE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cs="仿宋_GB2312" w:hint="eastAsia"/>
                      <w:b/>
                      <w:bCs/>
                      <w:sz w:val="28"/>
                      <w:szCs w:val="28"/>
                    </w:rPr>
                    <w:t>申报代表</w:t>
                  </w:r>
                </w:p>
                <w:p w:rsidR="00DD4ECE" w:rsidRDefault="00DD4ECE" w:rsidP="003C33FE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cs="仿宋_GB2312" w:hint="eastAsia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 w:rsidR="00DD4ECE" w:rsidRDefault="00DD4ECE" w:rsidP="003C33FE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Ansi="仿宋_GB2312" w:cs="仿宋_GB2312" w:hint="eastAsia"/>
                      <w:sz w:val="24"/>
                    </w:rPr>
                    <w:t>（骑缝处加盖企业公章）</w:t>
                  </w:r>
                </w:p>
                <w:p w:rsidR="00DD4ECE" w:rsidRDefault="00DD4ECE" w:rsidP="003C33FE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 w:rsidR="00DD4ECE" w:rsidRDefault="00DD4ECE" w:rsidP="003C33FE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 w:rsidR="00DD4ECE" w:rsidRDefault="00DD4ECE" w:rsidP="003C33FE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 w:rsidR="00DD4ECE" w:rsidRDefault="00DD4ECE" w:rsidP="003C33FE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</w:p>
                <w:p w:rsidR="00DD4ECE" w:rsidRDefault="00DD4ECE" w:rsidP="003C33FE">
                  <w:pPr>
                    <w:jc w:val="center"/>
                    <w:rPr>
                      <w:rFonts w:ascii="宋体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1" o:spid="_x0000_s1027" style="position:absolute;left:0;text-align:left;margin-left:3pt;margin-top:8.6pt;width:210.75pt;height:125.95pt;z-index:251657216;visibility:visible">
            <v:textbox>
              <w:txbxContent>
                <w:p w:rsidR="00DD4ECE" w:rsidRDefault="00DD4ECE" w:rsidP="003C33FE">
                  <w:pPr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cs="仿宋_GB2312" w:hint="eastAsia"/>
                      <w:b/>
                      <w:bCs/>
                      <w:sz w:val="28"/>
                      <w:szCs w:val="28"/>
                    </w:rPr>
                    <w:t>法人代表</w:t>
                  </w:r>
                </w:p>
                <w:p w:rsidR="00DD4ECE" w:rsidRDefault="00DD4ECE" w:rsidP="003C33FE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cs="仿宋_GB2312" w:hint="eastAsia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 w:rsidR="00DD4ECE" w:rsidRDefault="00DD4ECE" w:rsidP="003C33FE">
                  <w:pPr>
                    <w:spacing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hAnsi="仿宋_GB2312" w:cs="仿宋_GB2312" w:hint="eastAsia"/>
                      <w:sz w:val="24"/>
                    </w:rPr>
                    <w:t>（骑缝处加盖企业公章）</w:t>
                  </w:r>
                </w:p>
                <w:p w:rsidR="00DD4ECE" w:rsidRDefault="00DD4ECE" w:rsidP="003C33FE">
                  <w:pPr>
                    <w:jc w:val="center"/>
                    <w:rPr>
                      <w:rFonts w:ascii="宋体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D4ECE" w:rsidRDefault="00DD4ECE" w:rsidP="003C33FE">
      <w:pPr>
        <w:tabs>
          <w:tab w:val="left" w:pos="5040"/>
        </w:tabs>
        <w:spacing w:line="480" w:lineRule="exact"/>
        <w:rPr>
          <w:rFonts w:ascii="仿宋" w:eastAsia="仿宋"/>
          <w:spacing w:val="-20"/>
        </w:rPr>
      </w:pPr>
      <w:r>
        <w:rPr>
          <w:rFonts w:ascii="仿宋" w:eastAsia="仿宋"/>
          <w:spacing w:val="-20"/>
        </w:rPr>
        <w:tab/>
      </w:r>
    </w:p>
    <w:p w:rsidR="00DD4ECE" w:rsidRDefault="00DD4ECE" w:rsidP="003C33FE">
      <w:pPr>
        <w:spacing w:line="480" w:lineRule="exact"/>
      </w:pPr>
    </w:p>
    <w:p w:rsidR="00DD4ECE" w:rsidRDefault="00DD4ECE" w:rsidP="003C33FE">
      <w:pPr>
        <w:tabs>
          <w:tab w:val="left" w:pos="7020"/>
          <w:tab w:val="left" w:pos="7200"/>
          <w:tab w:val="left" w:pos="7380"/>
          <w:tab w:val="left" w:pos="7560"/>
        </w:tabs>
        <w:spacing w:line="420" w:lineRule="exact"/>
        <w:rPr>
          <w:rFonts w:ascii="仿宋_GB2312" w:eastAsia="仿宋_GB2312"/>
          <w:sz w:val="32"/>
          <w:szCs w:val="32"/>
        </w:rPr>
      </w:pPr>
    </w:p>
    <w:p w:rsidR="00DD4ECE" w:rsidRDefault="00DD4ECE" w:rsidP="006E553C">
      <w:pPr>
        <w:tabs>
          <w:tab w:val="left" w:pos="7020"/>
          <w:tab w:val="left" w:pos="7200"/>
          <w:tab w:val="left" w:pos="7380"/>
          <w:tab w:val="left" w:pos="7560"/>
        </w:tabs>
        <w:spacing w:line="420" w:lineRule="exact"/>
        <w:ind w:firstLineChars="1500" w:firstLine="31680"/>
        <w:rPr>
          <w:rFonts w:ascii="仿宋_GB2312" w:eastAsia="仿宋_GB2312"/>
          <w:sz w:val="32"/>
          <w:szCs w:val="32"/>
        </w:rPr>
      </w:pPr>
    </w:p>
    <w:p w:rsidR="00DD4ECE" w:rsidRDefault="00DD4ECE" w:rsidP="006E553C">
      <w:pPr>
        <w:tabs>
          <w:tab w:val="left" w:pos="7020"/>
          <w:tab w:val="left" w:pos="7200"/>
          <w:tab w:val="left" w:pos="7380"/>
          <w:tab w:val="left" w:pos="7560"/>
        </w:tabs>
        <w:spacing w:line="420" w:lineRule="exact"/>
        <w:ind w:firstLineChars="1500" w:firstLine="31680"/>
        <w:rPr>
          <w:rFonts w:ascii="仿宋_GB2312" w:eastAsia="仿宋_GB2312"/>
          <w:sz w:val="32"/>
          <w:szCs w:val="32"/>
        </w:rPr>
      </w:pPr>
    </w:p>
    <w:p w:rsidR="00DD4ECE" w:rsidRDefault="00DD4ECE">
      <w:bookmarkStart w:id="0" w:name="_GoBack"/>
      <w:bookmarkEnd w:id="0"/>
    </w:p>
    <w:sectPr w:rsidR="00DD4ECE" w:rsidSect="0090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3FE"/>
    <w:rsid w:val="00074A95"/>
    <w:rsid w:val="00366AF2"/>
    <w:rsid w:val="003C2065"/>
    <w:rsid w:val="003C33FE"/>
    <w:rsid w:val="006E553C"/>
    <w:rsid w:val="008875C8"/>
    <w:rsid w:val="009077E3"/>
    <w:rsid w:val="00DD4ECE"/>
    <w:rsid w:val="00E04A6E"/>
    <w:rsid w:val="00E24CF0"/>
    <w:rsid w:val="00ED3340"/>
    <w:rsid w:val="00FD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F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64</Words>
  <Characters>368</Characters>
  <Application>Microsoft Office Outlook</Application>
  <DocSecurity>0</DocSecurity>
  <Lines>0</Lines>
  <Paragraphs>0</Paragraphs>
  <ScaleCrop>false</ScaleCrop>
  <Company>ypcgzx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CGZX-LP</dc:creator>
  <cp:keywords/>
  <dc:description/>
  <cp:lastModifiedBy>微软用户</cp:lastModifiedBy>
  <cp:revision>3</cp:revision>
  <dcterms:created xsi:type="dcterms:W3CDTF">2016-12-13T09:05:00Z</dcterms:created>
  <dcterms:modified xsi:type="dcterms:W3CDTF">2018-06-29T09:47:00Z</dcterms:modified>
</cp:coreProperties>
</file>